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CEA5" w14:textId="77777777" w:rsidR="00023B8D" w:rsidRPr="006328BA" w:rsidRDefault="00023B8D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color w:val="000000" w:themeColor="text1"/>
          <w:sz w:val="24"/>
          <w:szCs w:val="24"/>
        </w:rPr>
      </w:pPr>
      <w:bookmarkStart w:id="0" w:name="_Hlk523907158"/>
      <w:r w:rsidRPr="006328BA">
        <w:rPr>
          <w:rFonts w:ascii="Arial" w:hAnsi="Arial" w:cs="Arial"/>
          <w:smallCaps/>
          <w:color w:val="000000" w:themeColor="text1"/>
          <w:sz w:val="24"/>
          <w:szCs w:val="24"/>
        </w:rPr>
        <w:t xml:space="preserve">Centro de </w:t>
      </w:r>
      <w:r w:rsidR="006328BA" w:rsidRPr="006328BA">
        <w:rPr>
          <w:rFonts w:ascii="Arial" w:hAnsi="Arial" w:cs="Arial"/>
          <w:smallCaps/>
          <w:color w:val="000000" w:themeColor="text1"/>
          <w:sz w:val="24"/>
          <w:szCs w:val="24"/>
        </w:rPr>
        <w:t>Tecnologia e Urbanismo</w:t>
      </w:r>
    </w:p>
    <w:p w14:paraId="799459E4" w14:textId="77777777" w:rsidR="00023B8D" w:rsidRPr="006328BA" w:rsidRDefault="00023B8D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color w:val="000000" w:themeColor="text1"/>
        </w:rPr>
      </w:pPr>
      <w:r w:rsidRPr="006328BA">
        <w:rPr>
          <w:rFonts w:ascii="Arial" w:hAnsi="Arial" w:cs="Arial"/>
          <w:smallCaps/>
          <w:color w:val="000000" w:themeColor="text1"/>
        </w:rPr>
        <w:t xml:space="preserve">PROGRAMA DE PÓS-GRADUAÇÃO EM </w:t>
      </w:r>
      <w:r w:rsidR="006328BA" w:rsidRPr="006328BA">
        <w:rPr>
          <w:rFonts w:ascii="Arial" w:hAnsi="Arial" w:cs="Arial"/>
          <w:smallCaps/>
          <w:color w:val="000000" w:themeColor="text1"/>
        </w:rPr>
        <w:t>ENGENHARIA CIVIL</w:t>
      </w:r>
    </w:p>
    <w:p w14:paraId="4B498ABF" w14:textId="77777777" w:rsidR="00E27823" w:rsidRDefault="00023B8D" w:rsidP="00023B8D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6328BA">
        <w:rPr>
          <w:rFonts w:ascii="Arial" w:hAnsi="Arial" w:cs="Arial"/>
          <w:color w:val="000000" w:themeColor="text1"/>
        </w:rPr>
        <w:t xml:space="preserve">INDICAÇÃO DE BANCA EXAMINADORA PARA </w:t>
      </w:r>
      <w:r w:rsidR="006328BA">
        <w:rPr>
          <w:rFonts w:ascii="Arial" w:hAnsi="Arial" w:cs="Arial"/>
          <w:color w:val="000000" w:themeColor="text1"/>
        </w:rPr>
        <w:t xml:space="preserve">EXAME DE </w:t>
      </w:r>
      <w:r w:rsidR="00126C11" w:rsidRPr="006328BA">
        <w:rPr>
          <w:rFonts w:ascii="Arial" w:hAnsi="Arial" w:cs="Arial"/>
          <w:color w:val="000000" w:themeColor="text1"/>
        </w:rPr>
        <w:t>QUALIFICAÇÃO</w:t>
      </w:r>
      <w:r w:rsidRPr="006328BA">
        <w:rPr>
          <w:rFonts w:ascii="Arial" w:hAnsi="Arial" w:cs="Arial"/>
          <w:color w:val="000000" w:themeColor="text1"/>
        </w:rPr>
        <w:t xml:space="preserve"> </w:t>
      </w:r>
    </w:p>
    <w:p w14:paraId="5F5C9215" w14:textId="77777777" w:rsidR="00023B8D" w:rsidRPr="006328BA" w:rsidRDefault="00023B8D" w:rsidP="00023B8D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6328BA">
        <w:rPr>
          <w:rFonts w:ascii="Arial" w:hAnsi="Arial" w:cs="Arial"/>
          <w:color w:val="000000" w:themeColor="text1"/>
        </w:rPr>
        <w:t>D</w:t>
      </w:r>
      <w:r w:rsidR="006328BA">
        <w:rPr>
          <w:rFonts w:ascii="Arial" w:hAnsi="Arial" w:cs="Arial"/>
          <w:color w:val="000000" w:themeColor="text1"/>
        </w:rPr>
        <w:t>A</w:t>
      </w:r>
      <w:r w:rsidRPr="006328BA">
        <w:rPr>
          <w:rFonts w:ascii="Arial" w:hAnsi="Arial" w:cs="Arial"/>
          <w:color w:val="000000" w:themeColor="text1"/>
        </w:rPr>
        <w:t xml:space="preserve"> </w:t>
      </w:r>
      <w:r w:rsidR="00E27823">
        <w:rPr>
          <w:rFonts w:ascii="Arial" w:hAnsi="Arial" w:cs="Arial"/>
          <w:color w:val="000000" w:themeColor="text1"/>
        </w:rPr>
        <w:t>TESE DE DOUTORADO</w:t>
      </w:r>
    </w:p>
    <w:p w14:paraId="7D5D2184" w14:textId="77777777" w:rsidR="006328BA" w:rsidRPr="006328BA" w:rsidRDefault="006328BA" w:rsidP="00023B8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DBC8C0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Estudante:  _____________________________</w:t>
      </w:r>
      <w:r>
        <w:rPr>
          <w:rFonts w:ascii="Arial" w:hAnsi="Arial" w:cs="Arial"/>
          <w:sz w:val="18"/>
          <w:szCs w:val="18"/>
        </w:rPr>
        <w:t>Nº de matrícula______________</w:t>
      </w:r>
      <w:r w:rsidRPr="00F201F7">
        <w:rPr>
          <w:rFonts w:ascii="Arial" w:hAnsi="Arial" w:cs="Arial"/>
          <w:sz w:val="18"/>
          <w:szCs w:val="18"/>
        </w:rPr>
        <w:t>__ e-mail: _________________</w:t>
      </w:r>
    </w:p>
    <w:p w14:paraId="22B15B13" w14:textId="77777777" w:rsidR="00023B8D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Título do Trabalho de Conclusão: </w:t>
      </w:r>
      <w:r>
        <w:rPr>
          <w:rFonts w:ascii="Arial" w:hAnsi="Arial" w:cs="Arial"/>
          <w:sz w:val="18"/>
          <w:szCs w:val="18"/>
        </w:rPr>
        <w:t>_______________________________________________________________</w:t>
      </w:r>
    </w:p>
    <w:p w14:paraId="08FF9BFB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510FA8E0" w14:textId="77777777" w:rsidR="00023B8D" w:rsidRDefault="00023B8D" w:rsidP="00023B8D">
      <w:pPr>
        <w:spacing w:after="0" w:line="360" w:lineRule="auto"/>
        <w:rPr>
          <w:rFonts w:ascii="Arial" w:hAnsi="Arial" w:cs="Arial"/>
          <w:sz w:val="18"/>
          <w:szCs w:val="18"/>
          <w:lang w:val="es-ES_tradnl"/>
        </w:rPr>
      </w:pPr>
      <w:r w:rsidRPr="00F201F7">
        <w:rPr>
          <w:rFonts w:ascii="Arial" w:hAnsi="Arial" w:cs="Arial"/>
          <w:sz w:val="18"/>
          <w:szCs w:val="18"/>
        </w:rPr>
        <w:t xml:space="preserve">Data:  ____  / _____  / ______Horário: ______________ </w:t>
      </w:r>
      <w:r w:rsidRPr="00F201F7">
        <w:rPr>
          <w:rFonts w:ascii="Arial" w:hAnsi="Arial" w:cs="Arial"/>
          <w:sz w:val="18"/>
          <w:szCs w:val="18"/>
          <w:lang w:val="es-ES_tradnl"/>
        </w:rPr>
        <w:t>Local:  _______________________________</w:t>
      </w:r>
    </w:p>
    <w:p w14:paraId="60CE7828" w14:textId="77777777" w:rsidR="00126C11" w:rsidRDefault="00126C11" w:rsidP="00023B8D">
      <w:pPr>
        <w:spacing w:after="0" w:line="36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023B8D" w:rsidRPr="00023B8D" w14:paraId="683A2121" w14:textId="77777777" w:rsidTr="00D43944">
        <w:trPr>
          <w:trHeight w:hRule="exact" w:val="320"/>
        </w:trPr>
        <w:tc>
          <w:tcPr>
            <w:tcW w:w="2905" w:type="dxa"/>
          </w:tcPr>
          <w:p w14:paraId="6BE48E1D" w14:textId="77777777" w:rsidR="00023B8D" w:rsidRPr="00023B8D" w:rsidRDefault="00023B8D" w:rsidP="00023B8D">
            <w:pPr>
              <w:spacing w:after="0"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023B8D">
              <w:rPr>
                <w:rFonts w:ascii="Arial" w:hAnsi="Arial"/>
                <w:b/>
                <w:sz w:val="18"/>
                <w:szCs w:val="18"/>
              </w:rPr>
              <w:t>Orientador(a):</w:t>
            </w:r>
          </w:p>
        </w:tc>
        <w:tc>
          <w:tcPr>
            <w:tcW w:w="6237" w:type="dxa"/>
          </w:tcPr>
          <w:p w14:paraId="3A2CEAD8" w14:textId="77777777" w:rsidR="00023B8D" w:rsidRPr="00023B8D" w:rsidRDefault="00023B8D" w:rsidP="00023B8D">
            <w:pPr>
              <w:spacing w:after="0" w:line="36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915E5D4" w14:textId="77777777" w:rsidR="00B27471" w:rsidRDefault="00B27471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781EACA3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b/>
          <w:sz w:val="18"/>
          <w:szCs w:val="18"/>
        </w:rPr>
        <w:t>Membros TITULARES</w:t>
      </w:r>
      <w:r w:rsidRPr="00F201F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023B8D" w:rsidRPr="00DC3930" w14:paraId="28A260BA" w14:textId="77777777" w:rsidTr="00D43944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4BD1D303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930">
              <w:rPr>
                <w:rFonts w:ascii="Arial" w:hAnsi="Arial" w:cs="Arial"/>
                <w:b/>
                <w:bCs/>
                <w:sz w:val="18"/>
                <w:szCs w:val="18"/>
              </w:rPr>
              <w:t>1) Titular:</w:t>
            </w:r>
          </w:p>
          <w:p w14:paraId="4B990636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8902394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B1B610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23B8D" w:rsidRPr="00023B8D" w14:paraId="0661602E" w14:textId="77777777" w:rsidTr="00D43944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78657C09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8545583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01DBA3E4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0B3732A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F5603C6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1DA20DB7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22B16F3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A1C602B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8BA" w:rsidRPr="00023B8D" w14:paraId="5935E468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CF4F2E1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C1693EF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DC3930" w14:paraId="11192974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</w:tcBorders>
          </w:tcPr>
          <w:p w14:paraId="0388468C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2) </w:t>
            </w:r>
            <w:r w:rsidR="006328BA" w:rsidRPr="00DC3930">
              <w:rPr>
                <w:rFonts w:ascii="Arial" w:hAnsi="Arial" w:cs="Arial"/>
                <w:b/>
                <w:bCs/>
                <w:sz w:val="18"/>
                <w:szCs w:val="18"/>
              </w:rPr>
              <w:t>Titular</w:t>
            </w:r>
            <w:r w:rsidRPr="00DC3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E071764" w14:textId="77777777" w:rsidR="00023B8D" w:rsidRPr="00DC3930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23B8D" w:rsidRPr="00023B8D" w14:paraId="10D1848F" w14:textId="77777777" w:rsidTr="00D43944">
        <w:trPr>
          <w:trHeight w:hRule="exact" w:val="320"/>
        </w:trPr>
        <w:tc>
          <w:tcPr>
            <w:tcW w:w="2905" w:type="dxa"/>
            <w:tcBorders>
              <w:top w:val="nil"/>
            </w:tcBorders>
          </w:tcPr>
          <w:p w14:paraId="0D57FD9E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</w:tcPr>
          <w:p w14:paraId="03A94BE7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1939758A" w14:textId="77777777" w:rsidTr="00D43944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50D718CC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237" w:type="dxa"/>
          </w:tcPr>
          <w:p w14:paraId="66DF2273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1F4699B5" w14:textId="77777777" w:rsidTr="006328BA">
        <w:trPr>
          <w:trHeight w:hRule="exact" w:val="320"/>
        </w:trPr>
        <w:tc>
          <w:tcPr>
            <w:tcW w:w="2905" w:type="dxa"/>
          </w:tcPr>
          <w:p w14:paraId="4C5EE7DA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</w:tcPr>
          <w:p w14:paraId="6FF1834A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8BA" w:rsidRPr="00023B8D" w14:paraId="1BE304C5" w14:textId="77777777" w:rsidTr="00D43944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728376EA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875D7C2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42A8BE11" w14:textId="77777777" w:rsidTr="009D5210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6F3AC47E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23B8D">
              <w:rPr>
                <w:rFonts w:ascii="Arial" w:hAnsi="Arial" w:cs="Arial"/>
                <w:sz w:val="18"/>
                <w:szCs w:val="18"/>
              </w:rPr>
              <w:t>) Titular:</w:t>
            </w:r>
          </w:p>
          <w:p w14:paraId="3C910831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F4015D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E52428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6C377425" w14:textId="77777777" w:rsidTr="009D5210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5E905A1B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2DDA608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4FA54DF0" w14:textId="77777777" w:rsidTr="009D5210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266F9738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20908DA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134C60A2" w14:textId="77777777" w:rsidTr="009D5210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13ABD99D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2C82551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269B7E1A" w14:textId="77777777" w:rsidTr="009D5210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7423CFE9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CEC0C2B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DC3930" w14:paraId="23C0C0FB" w14:textId="77777777" w:rsidTr="009D5210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</w:tcBorders>
          </w:tcPr>
          <w:p w14:paraId="364172EE" w14:textId="77777777" w:rsidR="00E27823" w:rsidRPr="00DC3930" w:rsidRDefault="00E27823" w:rsidP="009D5210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3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4) Titular: 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7E2D2E1" w14:textId="77777777" w:rsidR="00E27823" w:rsidRPr="00DC3930" w:rsidRDefault="00E27823" w:rsidP="009D5210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27823" w:rsidRPr="00023B8D" w14:paraId="0CA5ED83" w14:textId="77777777" w:rsidTr="009D5210">
        <w:trPr>
          <w:trHeight w:hRule="exact" w:val="320"/>
        </w:trPr>
        <w:tc>
          <w:tcPr>
            <w:tcW w:w="2905" w:type="dxa"/>
            <w:tcBorders>
              <w:top w:val="nil"/>
            </w:tcBorders>
          </w:tcPr>
          <w:p w14:paraId="34B81C59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</w:tcPr>
          <w:p w14:paraId="162460E5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322E42DE" w14:textId="77777777" w:rsidTr="009D5210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54957688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237" w:type="dxa"/>
          </w:tcPr>
          <w:p w14:paraId="04F1253D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7E38DF2B" w14:textId="77777777" w:rsidTr="009D5210">
        <w:trPr>
          <w:trHeight w:hRule="exact" w:val="320"/>
        </w:trPr>
        <w:tc>
          <w:tcPr>
            <w:tcW w:w="2905" w:type="dxa"/>
          </w:tcPr>
          <w:p w14:paraId="33C810D9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</w:tcPr>
          <w:p w14:paraId="1D3B1247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23" w:rsidRPr="00023B8D" w14:paraId="48CDC445" w14:textId="77777777" w:rsidTr="00DC3930">
        <w:trPr>
          <w:trHeight w:hRule="exact" w:val="320"/>
        </w:trPr>
        <w:tc>
          <w:tcPr>
            <w:tcW w:w="2905" w:type="dxa"/>
          </w:tcPr>
          <w:p w14:paraId="66D6695B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</w:tcPr>
          <w:p w14:paraId="4A94C81C" w14:textId="77777777" w:rsidR="00E27823" w:rsidRPr="00023B8D" w:rsidRDefault="00E27823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930" w:rsidRPr="00023B8D" w14:paraId="44FD13A9" w14:textId="77777777" w:rsidTr="00DC3930">
        <w:trPr>
          <w:trHeight w:hRule="exact" w:val="320"/>
        </w:trPr>
        <w:tc>
          <w:tcPr>
            <w:tcW w:w="2905" w:type="dxa"/>
          </w:tcPr>
          <w:p w14:paraId="18EF6CB3" w14:textId="77777777" w:rsidR="00DC3930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SUPLENTE 1:</w:t>
            </w:r>
          </w:p>
        </w:tc>
        <w:tc>
          <w:tcPr>
            <w:tcW w:w="6237" w:type="dxa"/>
          </w:tcPr>
          <w:p w14:paraId="3429DC81" w14:textId="77777777" w:rsidR="00DC3930" w:rsidRPr="00023B8D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930" w:rsidRPr="00023B8D" w14:paraId="2851EE0F" w14:textId="77777777" w:rsidTr="00DC3930">
        <w:trPr>
          <w:trHeight w:hRule="exact" w:val="320"/>
        </w:trPr>
        <w:tc>
          <w:tcPr>
            <w:tcW w:w="2905" w:type="dxa"/>
          </w:tcPr>
          <w:p w14:paraId="3BE80938" w14:textId="77777777" w:rsidR="00DC3930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SUPLENTE 2:</w:t>
            </w:r>
          </w:p>
        </w:tc>
        <w:tc>
          <w:tcPr>
            <w:tcW w:w="6237" w:type="dxa"/>
          </w:tcPr>
          <w:p w14:paraId="4FB6867B" w14:textId="77777777" w:rsidR="00DC3930" w:rsidRPr="00023B8D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930" w:rsidRPr="00023B8D" w14:paraId="2C22554E" w14:textId="77777777" w:rsidTr="009D5210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6A2672F7" w14:textId="77777777" w:rsidR="00DC3930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0154C70" w14:textId="77777777" w:rsidR="00DC3930" w:rsidRPr="00023B8D" w:rsidRDefault="00DC3930" w:rsidP="009D521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2F6B66" w14:textId="77777777" w:rsidR="00E27823" w:rsidRDefault="00E27823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2380EA3" w14:textId="77777777" w:rsidR="00023B8D" w:rsidRPr="00F201F7" w:rsidRDefault="00B27471" w:rsidP="00B27471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="00023B8D" w:rsidRPr="00F201F7">
        <w:rPr>
          <w:rFonts w:ascii="Arial" w:hAnsi="Arial" w:cs="Arial"/>
          <w:sz w:val="18"/>
          <w:szCs w:val="18"/>
        </w:rPr>
        <w:t>Londrina, _____ de __________ de 20___.</w:t>
      </w:r>
    </w:p>
    <w:p w14:paraId="3B9629E1" w14:textId="77777777" w:rsidR="00023B8D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AD16C18" w14:textId="77777777" w:rsidR="00DC3930" w:rsidRDefault="00DC3930" w:rsidP="00023B8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F2C868C" w14:textId="77777777" w:rsidR="00DC3930" w:rsidRDefault="00DC3930" w:rsidP="00023B8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A327AAF" w14:textId="77777777" w:rsidR="00B27471" w:rsidRPr="00F201F7" w:rsidRDefault="00B27471" w:rsidP="00023B8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D994C89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____________________________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_____________________________</w:t>
      </w:r>
    </w:p>
    <w:p w14:paraId="0D1A101F" w14:textId="77777777" w:rsidR="006E5E8C" w:rsidRDefault="00023B8D" w:rsidP="00023B8D">
      <w:pPr>
        <w:spacing w:after="0" w:line="360" w:lineRule="auto"/>
      </w:pPr>
      <w:r w:rsidRPr="00F201F7">
        <w:rPr>
          <w:rFonts w:ascii="Arial" w:hAnsi="Arial" w:cs="Arial"/>
          <w:sz w:val="18"/>
          <w:szCs w:val="18"/>
        </w:rPr>
        <w:lastRenderedPageBreak/>
        <w:t xml:space="preserve">          Orientador(a)                            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        Coordenação do Curso</w:t>
      </w:r>
      <w:bookmarkEnd w:id="0"/>
    </w:p>
    <w:sectPr w:rsidR="006E5E8C" w:rsidSect="00B27471">
      <w:headerReference w:type="default" r:id="rId6"/>
      <w:footerReference w:type="default" r:id="rId7"/>
      <w:pgSz w:w="11906" w:h="16838"/>
      <w:pgMar w:top="1182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6B7C4" w14:textId="77777777" w:rsidR="00203321" w:rsidRDefault="00203321" w:rsidP="00023B8D">
      <w:pPr>
        <w:spacing w:after="0" w:line="240" w:lineRule="auto"/>
      </w:pPr>
      <w:r>
        <w:separator/>
      </w:r>
    </w:p>
  </w:endnote>
  <w:endnote w:type="continuationSeparator" w:id="0">
    <w:p w14:paraId="42569228" w14:textId="77777777" w:rsidR="00203321" w:rsidRDefault="00203321" w:rsidP="0002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B6DA6" w14:textId="77777777" w:rsidR="00023B8D" w:rsidRPr="00F201F7" w:rsidRDefault="00023B8D" w:rsidP="00023B8D">
    <w:pPr>
      <w:jc w:val="both"/>
      <w:rPr>
        <w:rFonts w:ascii="Arial" w:hAnsi="Arial" w:cs="Arial"/>
        <w:b/>
        <w:sz w:val="18"/>
        <w:szCs w:val="18"/>
      </w:rPr>
    </w:pPr>
    <w:r w:rsidRPr="00F201F7">
      <w:rPr>
        <w:rFonts w:ascii="Arial" w:hAnsi="Arial" w:cs="Arial"/>
        <w:b/>
        <w:sz w:val="18"/>
        <w:szCs w:val="18"/>
      </w:rPr>
      <w:t>Informações ao Programa de Pós-Graduação:</w:t>
    </w:r>
  </w:p>
  <w:p w14:paraId="0A7A3267" w14:textId="77777777" w:rsidR="00023B8D" w:rsidRDefault="00023B8D" w:rsidP="00023B8D">
    <w:pPr>
      <w:jc w:val="both"/>
    </w:pPr>
    <w:r w:rsidRPr="00F201F7">
      <w:rPr>
        <w:rFonts w:ascii="Arial" w:hAnsi="Arial" w:cs="Arial"/>
        <w:sz w:val="18"/>
        <w:szCs w:val="18"/>
      </w:rPr>
      <w:t xml:space="preserve">O(a) </w:t>
    </w:r>
    <w:r>
      <w:rPr>
        <w:rFonts w:ascii="Arial" w:hAnsi="Arial" w:cs="Arial"/>
        <w:sz w:val="18"/>
        <w:szCs w:val="18"/>
      </w:rPr>
      <w:t>estudante</w:t>
    </w:r>
    <w:r w:rsidRPr="00F201F7">
      <w:rPr>
        <w:rFonts w:ascii="Arial" w:hAnsi="Arial" w:cs="Arial"/>
        <w:sz w:val="18"/>
        <w:szCs w:val="18"/>
      </w:rPr>
      <w:t xml:space="preserve"> deverá indicar a banca </w:t>
    </w:r>
    <w:r w:rsidR="00294675">
      <w:rPr>
        <w:rFonts w:ascii="Arial" w:hAnsi="Arial" w:cs="Arial"/>
        <w:sz w:val="18"/>
        <w:szCs w:val="18"/>
      </w:rPr>
      <w:t xml:space="preserve">de qualificação </w:t>
    </w:r>
    <w:r w:rsidRPr="00F201F7">
      <w:rPr>
        <w:rFonts w:ascii="Arial" w:hAnsi="Arial" w:cs="Arial"/>
        <w:sz w:val="18"/>
        <w:szCs w:val="18"/>
      </w:rPr>
      <w:t xml:space="preserve">com antecedência mínima de </w:t>
    </w:r>
    <w:r>
      <w:rPr>
        <w:rFonts w:ascii="Arial" w:hAnsi="Arial" w:cs="Arial"/>
        <w:sz w:val="18"/>
        <w:szCs w:val="18"/>
      </w:rPr>
      <w:t>45</w:t>
    </w:r>
    <w:r w:rsidRPr="00F201F7">
      <w:rPr>
        <w:rFonts w:ascii="Arial" w:hAnsi="Arial" w:cs="Arial"/>
        <w:sz w:val="18"/>
        <w:szCs w:val="18"/>
      </w:rPr>
      <w:t xml:space="preserve"> dias, para que haja tempo hábil </w:t>
    </w:r>
    <w:r w:rsidRPr="00560C17">
      <w:rPr>
        <w:rFonts w:ascii="Arial" w:hAnsi="Arial" w:cs="Arial"/>
        <w:sz w:val="18"/>
        <w:szCs w:val="18"/>
      </w:rPr>
      <w:t xml:space="preserve">para análise curricular, cadastro e </w:t>
    </w:r>
    <w:r w:rsidR="00DC3930">
      <w:rPr>
        <w:rFonts w:ascii="Arial" w:hAnsi="Arial" w:cs="Arial"/>
        <w:sz w:val="18"/>
        <w:szCs w:val="18"/>
      </w:rPr>
      <w:t xml:space="preserve">já com a </w:t>
    </w:r>
    <w:r w:rsidRPr="00560C17">
      <w:rPr>
        <w:rFonts w:ascii="Arial" w:hAnsi="Arial" w:cs="Arial"/>
        <w:sz w:val="18"/>
        <w:szCs w:val="18"/>
      </w:rPr>
      <w:t xml:space="preserve">confirmação dos convidados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F1AB2" w14:textId="77777777" w:rsidR="00203321" w:rsidRDefault="00203321" w:rsidP="00023B8D">
      <w:pPr>
        <w:spacing w:after="0" w:line="240" w:lineRule="auto"/>
      </w:pPr>
      <w:r>
        <w:separator/>
      </w:r>
    </w:p>
  </w:footnote>
  <w:footnote w:type="continuationSeparator" w:id="0">
    <w:p w14:paraId="478ECA60" w14:textId="77777777" w:rsidR="00203321" w:rsidRDefault="00203321" w:rsidP="0002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D4767" w14:textId="77777777" w:rsidR="00F6241F" w:rsidRPr="00F6241F" w:rsidRDefault="006328BA" w:rsidP="00F6241F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/>
        <w:sz w:val="20"/>
        <w:szCs w:val="20"/>
        <w:lang w:eastAsia="zh-CN"/>
      </w:rPr>
    </w:pPr>
    <w:r>
      <w:rPr>
        <w:rFonts w:ascii="Times New Roman" w:eastAsia="Times New Roman" w:hAnsi="Times New Roman"/>
        <w:noProof/>
        <w:sz w:val="20"/>
        <w:szCs w:val="20"/>
        <w:lang w:eastAsia="zh-CN"/>
      </w:rPr>
      <w:drawing>
        <wp:anchor distT="0" distB="0" distL="114300" distR="114300" simplePos="0" relativeHeight="251658240" behindDoc="1" locked="0" layoutInCell="1" allowOverlap="1" wp14:anchorId="3DBFDAB7" wp14:editId="04366EA8">
          <wp:simplePos x="0" y="0"/>
          <wp:positionH relativeFrom="column">
            <wp:posOffset>4604483</wp:posOffset>
          </wp:positionH>
          <wp:positionV relativeFrom="paragraph">
            <wp:posOffset>-190500</wp:posOffset>
          </wp:positionV>
          <wp:extent cx="658368" cy="658368"/>
          <wp:effectExtent l="0" t="0" r="2540" b="0"/>
          <wp:wrapNone/>
          <wp:docPr id="2073256534" name="Imagem 3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56534" name="Imagem 3" descr="Fundo preto com letras branc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41F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drawing>
        <wp:inline distT="0" distB="0" distL="0" distR="0" wp14:anchorId="373FE425" wp14:editId="2920335D">
          <wp:extent cx="1849120" cy="46736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241F" w:rsidRPr="00F6241F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t xml:space="preserve">                                                                         </w:t>
    </w:r>
    <w:r w:rsidR="00F6241F" w:rsidRPr="006328BA">
      <w:rPr>
        <w:rFonts w:ascii="Times New Roman" w:eastAsia="Times New Roman" w:hAnsi="Times New Roman"/>
        <w:noProof/>
        <w:color w:val="275317" w:themeColor="accent6" w:themeShade="80"/>
        <w:sz w:val="24"/>
        <w:szCs w:val="24"/>
        <w:lang w:eastAsia="zh-CN"/>
      </w:rPr>
      <w:t xml:space="preserve"> </w:t>
    </w:r>
    <w:r w:rsidRPr="006328BA">
      <w:rPr>
        <w:rFonts w:ascii="Times New Roman" w:eastAsia="Times New Roman" w:hAnsi="Times New Roman"/>
        <w:noProof/>
        <w:color w:val="275317" w:themeColor="accent6" w:themeShade="80"/>
        <w:sz w:val="24"/>
        <w:szCs w:val="24"/>
        <w:lang w:eastAsia="zh-CN"/>
      </w:rPr>
      <w:t>PPGECiv</w:t>
    </w:r>
  </w:p>
  <w:p w14:paraId="1098F158" w14:textId="77777777" w:rsidR="00F6241F" w:rsidRDefault="00F6241F">
    <w:pPr>
      <w:pStyle w:val="Cabealho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8B"/>
    <w:rsid w:val="00023B8D"/>
    <w:rsid w:val="00044E46"/>
    <w:rsid w:val="00126C11"/>
    <w:rsid w:val="00203321"/>
    <w:rsid w:val="00294675"/>
    <w:rsid w:val="002A18DA"/>
    <w:rsid w:val="00393D91"/>
    <w:rsid w:val="004F2C29"/>
    <w:rsid w:val="006328BA"/>
    <w:rsid w:val="006E5E8C"/>
    <w:rsid w:val="007663AC"/>
    <w:rsid w:val="008D198B"/>
    <w:rsid w:val="008E3A0E"/>
    <w:rsid w:val="00B27471"/>
    <w:rsid w:val="00B473F1"/>
    <w:rsid w:val="00C12FCD"/>
    <w:rsid w:val="00C91B58"/>
    <w:rsid w:val="00D43944"/>
    <w:rsid w:val="00DC3930"/>
    <w:rsid w:val="00E27823"/>
    <w:rsid w:val="00F33417"/>
    <w:rsid w:val="00F6241F"/>
    <w:rsid w:val="00F649CE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9010C"/>
  <w15:chartTrackingRefBased/>
  <w15:docId w15:val="{2B6FFD0B-A2A5-3344-96BD-BBA92C39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B8D"/>
  </w:style>
  <w:style w:type="paragraph" w:styleId="Rodap">
    <w:name w:val="footer"/>
    <w:basedOn w:val="Normal"/>
    <w:link w:val="RodapChar"/>
    <w:uiPriority w:val="99"/>
    <w:unhideWhenUsed/>
    <w:rsid w:val="0002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mersonpinheiro/Documents/UEL%20-%202023/Documentos%20da%20Po&#769;s/Indicacao-Banca-Qualificacao-douto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Indicacao-Banca-Qualificacao-doutorado.dotx</Template>
  <TotalTime>0</TotalTime>
  <Pages>2</Pages>
  <Words>179</Words>
  <Characters>1064</Characters>
  <Application>Microsoft Office Word</Application>
  <DocSecurity>0</DocSecurity>
  <Lines>19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Hemerson Donizete Pinheiro</cp:lastModifiedBy>
  <cp:revision>1</cp:revision>
  <dcterms:created xsi:type="dcterms:W3CDTF">2025-02-12T14:23:00Z</dcterms:created>
  <dcterms:modified xsi:type="dcterms:W3CDTF">2025-02-12T14:23:00Z</dcterms:modified>
</cp:coreProperties>
</file>